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76" w:type="dxa"/>
        <w:tblLook w:val="04A0"/>
      </w:tblPr>
      <w:tblGrid>
        <w:gridCol w:w="2972"/>
        <w:gridCol w:w="6804"/>
      </w:tblGrid>
      <w:tr w:rsidR="00232011" w:rsidTr="00232011">
        <w:trPr>
          <w:trHeight w:val="567"/>
        </w:trPr>
        <w:tc>
          <w:tcPr>
            <w:tcW w:w="9776" w:type="dxa"/>
            <w:gridSpan w:val="2"/>
            <w:shd w:val="clear" w:color="auto" w:fill="DAEEF3" w:themeFill="accent5" w:themeFillTint="33"/>
            <w:vAlign w:val="center"/>
          </w:tcPr>
          <w:p w:rsidR="00232011" w:rsidRPr="00D003C5" w:rsidRDefault="00D240A7" w:rsidP="004A14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PODACI O OSOBI KOJA PRISTUPA TESTIRANJU</w:t>
            </w:r>
          </w:p>
        </w:tc>
      </w:tr>
      <w:tr w:rsidR="00232011" w:rsidTr="00232011">
        <w:trPr>
          <w:trHeight w:val="737"/>
        </w:trPr>
        <w:tc>
          <w:tcPr>
            <w:tcW w:w="2972" w:type="dxa"/>
            <w:shd w:val="clear" w:color="auto" w:fill="FFFFFF" w:themeFill="background1"/>
            <w:vAlign w:val="center"/>
          </w:tcPr>
          <w:p w:rsidR="00232011" w:rsidRPr="00D240A7" w:rsidRDefault="00232011" w:rsidP="004A147B">
            <w:pPr>
              <w:rPr>
                <w:b/>
                <w:iCs/>
                <w:szCs w:val="28"/>
              </w:rPr>
            </w:pPr>
            <w:r w:rsidRPr="00D240A7">
              <w:rPr>
                <w:b/>
                <w:iCs/>
                <w:szCs w:val="28"/>
              </w:rPr>
              <w:t>Ime i prezime</w:t>
            </w:r>
            <w:r w:rsidR="00D240A7" w:rsidRPr="00D240A7">
              <w:rPr>
                <w:b/>
                <w:iCs/>
                <w:szCs w:val="28"/>
              </w:rPr>
              <w:t xml:space="preserve"> </w:t>
            </w:r>
            <w:r w:rsidRPr="00D240A7">
              <w:rPr>
                <w:b/>
                <w:iCs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232011" w:rsidRDefault="00232011" w:rsidP="004A147B">
            <w:pPr>
              <w:rPr>
                <w:b/>
                <w:sz w:val="18"/>
                <w:szCs w:val="18"/>
              </w:rPr>
            </w:pPr>
          </w:p>
          <w:p w:rsidR="00232011" w:rsidRPr="00FD13B5" w:rsidRDefault="00232011" w:rsidP="004A147B">
            <w:pPr>
              <w:rPr>
                <w:b/>
              </w:rPr>
            </w:pPr>
          </w:p>
        </w:tc>
      </w:tr>
      <w:tr w:rsidR="00232011" w:rsidTr="00232011">
        <w:tc>
          <w:tcPr>
            <w:tcW w:w="2972" w:type="dxa"/>
            <w:shd w:val="clear" w:color="auto" w:fill="FFFFFF" w:themeFill="background1"/>
            <w:vAlign w:val="center"/>
          </w:tcPr>
          <w:p w:rsidR="00232011" w:rsidRPr="00D240A7" w:rsidRDefault="00232011" w:rsidP="00232011">
            <w:pPr>
              <w:rPr>
                <w:b/>
                <w:iCs/>
                <w:szCs w:val="28"/>
              </w:rPr>
            </w:pPr>
            <w:r w:rsidRPr="00D240A7">
              <w:rPr>
                <w:b/>
                <w:iCs/>
                <w:szCs w:val="28"/>
              </w:rPr>
              <w:t>Datum rođenja</w:t>
            </w:r>
          </w:p>
        </w:tc>
        <w:tc>
          <w:tcPr>
            <w:tcW w:w="6804" w:type="dxa"/>
          </w:tcPr>
          <w:p w:rsidR="00232011" w:rsidRDefault="00232011" w:rsidP="004A147B">
            <w:pPr>
              <w:rPr>
                <w:b/>
                <w:sz w:val="18"/>
                <w:szCs w:val="18"/>
              </w:rPr>
            </w:pPr>
          </w:p>
          <w:p w:rsidR="00232011" w:rsidRPr="00FD13B5" w:rsidRDefault="00232011" w:rsidP="004A147B">
            <w:pPr>
              <w:rPr>
                <w:b/>
              </w:rPr>
            </w:pPr>
          </w:p>
        </w:tc>
      </w:tr>
      <w:tr w:rsidR="00232011" w:rsidTr="00232011">
        <w:tc>
          <w:tcPr>
            <w:tcW w:w="2972" w:type="dxa"/>
            <w:shd w:val="clear" w:color="auto" w:fill="FFFFFF" w:themeFill="background1"/>
            <w:vAlign w:val="center"/>
          </w:tcPr>
          <w:p w:rsidR="00232011" w:rsidRPr="00D240A7" w:rsidRDefault="00232011" w:rsidP="004A147B">
            <w:pPr>
              <w:rPr>
                <w:b/>
                <w:iCs/>
                <w:szCs w:val="28"/>
              </w:rPr>
            </w:pPr>
            <w:r w:rsidRPr="00D240A7">
              <w:rPr>
                <w:b/>
                <w:iCs/>
                <w:szCs w:val="28"/>
              </w:rPr>
              <w:t>OIB</w:t>
            </w:r>
          </w:p>
        </w:tc>
        <w:tc>
          <w:tcPr>
            <w:tcW w:w="6804" w:type="dxa"/>
          </w:tcPr>
          <w:p w:rsidR="00232011" w:rsidRDefault="00232011" w:rsidP="004A147B">
            <w:pPr>
              <w:rPr>
                <w:b/>
                <w:sz w:val="18"/>
                <w:szCs w:val="18"/>
              </w:rPr>
            </w:pPr>
          </w:p>
          <w:p w:rsidR="00232011" w:rsidRPr="00FD13B5" w:rsidRDefault="00232011" w:rsidP="004A147B">
            <w:pPr>
              <w:rPr>
                <w:b/>
              </w:rPr>
            </w:pPr>
          </w:p>
        </w:tc>
      </w:tr>
      <w:tr w:rsidR="00D240A7" w:rsidTr="00232011">
        <w:tc>
          <w:tcPr>
            <w:tcW w:w="2972" w:type="dxa"/>
            <w:vMerge w:val="restart"/>
            <w:shd w:val="clear" w:color="auto" w:fill="FFFFFF" w:themeFill="background1"/>
            <w:vAlign w:val="center"/>
          </w:tcPr>
          <w:p w:rsidR="00D240A7" w:rsidRPr="00D240A7" w:rsidRDefault="00D240A7" w:rsidP="00DA6B79">
            <w:pPr>
              <w:rPr>
                <w:b/>
                <w:iCs/>
                <w:szCs w:val="28"/>
              </w:rPr>
            </w:pPr>
            <w:r w:rsidRPr="00D240A7">
              <w:rPr>
                <w:b/>
                <w:iCs/>
                <w:szCs w:val="28"/>
              </w:rPr>
              <w:t>Adresa (ulica, poštanski broj, grad i država)</w:t>
            </w:r>
          </w:p>
        </w:tc>
        <w:tc>
          <w:tcPr>
            <w:tcW w:w="6804" w:type="dxa"/>
          </w:tcPr>
          <w:p w:rsidR="00D240A7" w:rsidRDefault="00D240A7" w:rsidP="004A147B">
            <w:pPr>
              <w:rPr>
                <w:b/>
                <w:sz w:val="18"/>
                <w:szCs w:val="18"/>
              </w:rPr>
            </w:pPr>
          </w:p>
          <w:p w:rsidR="00D240A7" w:rsidRPr="00FD13B5" w:rsidRDefault="00D240A7" w:rsidP="004A147B">
            <w:pPr>
              <w:rPr>
                <w:b/>
              </w:rPr>
            </w:pPr>
          </w:p>
        </w:tc>
      </w:tr>
      <w:tr w:rsidR="00D240A7" w:rsidTr="00232011">
        <w:trPr>
          <w:trHeight w:val="510"/>
        </w:trPr>
        <w:tc>
          <w:tcPr>
            <w:tcW w:w="2972" w:type="dxa"/>
            <w:vMerge/>
            <w:shd w:val="clear" w:color="auto" w:fill="FFFFFF" w:themeFill="background1"/>
            <w:vAlign w:val="center"/>
          </w:tcPr>
          <w:p w:rsidR="00D240A7" w:rsidRPr="00D240A7" w:rsidRDefault="00D240A7" w:rsidP="00DA6B79">
            <w:pPr>
              <w:rPr>
                <w:b/>
                <w:iCs/>
                <w:szCs w:val="28"/>
              </w:rPr>
            </w:pPr>
          </w:p>
        </w:tc>
        <w:tc>
          <w:tcPr>
            <w:tcW w:w="6804" w:type="dxa"/>
          </w:tcPr>
          <w:p w:rsidR="00D240A7" w:rsidRDefault="00D240A7" w:rsidP="004A147B">
            <w:pPr>
              <w:rPr>
                <w:b/>
                <w:sz w:val="18"/>
                <w:szCs w:val="18"/>
              </w:rPr>
            </w:pPr>
          </w:p>
        </w:tc>
      </w:tr>
      <w:tr w:rsidR="00232011" w:rsidTr="00232011">
        <w:tc>
          <w:tcPr>
            <w:tcW w:w="2972" w:type="dxa"/>
            <w:shd w:val="clear" w:color="auto" w:fill="FFFFFF" w:themeFill="background1"/>
            <w:vAlign w:val="center"/>
          </w:tcPr>
          <w:p w:rsidR="00232011" w:rsidRPr="00D240A7" w:rsidRDefault="00232011" w:rsidP="004A147B">
            <w:pPr>
              <w:rPr>
                <w:b/>
                <w:iCs/>
                <w:szCs w:val="28"/>
              </w:rPr>
            </w:pPr>
            <w:r w:rsidRPr="00D240A7">
              <w:rPr>
                <w:b/>
                <w:iCs/>
                <w:szCs w:val="28"/>
              </w:rPr>
              <w:t>Kontakt broj (mob/tel)</w:t>
            </w:r>
          </w:p>
        </w:tc>
        <w:tc>
          <w:tcPr>
            <w:tcW w:w="6804" w:type="dxa"/>
          </w:tcPr>
          <w:p w:rsidR="00232011" w:rsidRDefault="00232011" w:rsidP="004A147B">
            <w:pPr>
              <w:rPr>
                <w:b/>
                <w:sz w:val="18"/>
                <w:szCs w:val="18"/>
              </w:rPr>
            </w:pPr>
          </w:p>
          <w:p w:rsidR="00232011" w:rsidRPr="00FD13B5" w:rsidRDefault="00232011" w:rsidP="004A147B">
            <w:pPr>
              <w:rPr>
                <w:b/>
              </w:rPr>
            </w:pPr>
          </w:p>
        </w:tc>
      </w:tr>
      <w:tr w:rsidR="00232011" w:rsidTr="00232011">
        <w:tc>
          <w:tcPr>
            <w:tcW w:w="2972" w:type="dxa"/>
            <w:shd w:val="clear" w:color="auto" w:fill="FFFFFF" w:themeFill="background1"/>
            <w:vAlign w:val="center"/>
          </w:tcPr>
          <w:p w:rsidR="00232011" w:rsidRPr="00D240A7" w:rsidRDefault="00232011" w:rsidP="004A147B">
            <w:pPr>
              <w:rPr>
                <w:b/>
                <w:iCs/>
                <w:szCs w:val="28"/>
              </w:rPr>
            </w:pPr>
            <w:r w:rsidRPr="00D240A7">
              <w:rPr>
                <w:b/>
                <w:iCs/>
                <w:szCs w:val="28"/>
              </w:rPr>
              <w:t>E-mail</w:t>
            </w:r>
            <w:r w:rsidR="00DA6B79" w:rsidRPr="00D240A7">
              <w:rPr>
                <w:b/>
                <w:iCs/>
                <w:szCs w:val="28"/>
              </w:rPr>
              <w:t xml:space="preserve"> za dostavu nalaza</w:t>
            </w:r>
          </w:p>
        </w:tc>
        <w:tc>
          <w:tcPr>
            <w:tcW w:w="6804" w:type="dxa"/>
          </w:tcPr>
          <w:p w:rsidR="00232011" w:rsidRDefault="00232011" w:rsidP="004A147B">
            <w:pPr>
              <w:rPr>
                <w:b/>
                <w:sz w:val="18"/>
                <w:szCs w:val="18"/>
              </w:rPr>
            </w:pPr>
          </w:p>
          <w:p w:rsidR="00232011" w:rsidRPr="00FD13B5" w:rsidRDefault="00232011" w:rsidP="004A147B">
            <w:pPr>
              <w:rPr>
                <w:b/>
              </w:rPr>
            </w:pPr>
          </w:p>
        </w:tc>
      </w:tr>
    </w:tbl>
    <w:p w:rsidR="00232011" w:rsidRDefault="00232011" w:rsidP="00521729"/>
    <w:p w:rsidR="00232011" w:rsidRDefault="00232011" w:rsidP="00521729"/>
    <w:tbl>
      <w:tblPr>
        <w:tblStyle w:val="TableGrid"/>
        <w:tblW w:w="9776" w:type="dxa"/>
        <w:tblLook w:val="04A0"/>
      </w:tblPr>
      <w:tblGrid>
        <w:gridCol w:w="2830"/>
        <w:gridCol w:w="6946"/>
      </w:tblGrid>
      <w:tr w:rsidR="00232011" w:rsidTr="00232011">
        <w:trPr>
          <w:trHeight w:val="794"/>
        </w:trPr>
        <w:tc>
          <w:tcPr>
            <w:tcW w:w="9776" w:type="dxa"/>
            <w:gridSpan w:val="2"/>
            <w:shd w:val="clear" w:color="auto" w:fill="DAEEF3" w:themeFill="accent5" w:themeFillTint="33"/>
            <w:vAlign w:val="center"/>
          </w:tcPr>
          <w:p w:rsidR="00232011" w:rsidRDefault="00232011" w:rsidP="004A147B">
            <w:pPr>
              <w:shd w:val="clear" w:color="auto" w:fill="DAEEF3" w:themeFill="accent5" w:themeFillTint="33"/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PODACI ZA ISPOSTAVU </w:t>
            </w:r>
            <w:r w:rsidR="00D240A7">
              <w:rPr>
                <w:rStyle w:val="Strong"/>
              </w:rPr>
              <w:t>PONUDE/</w:t>
            </w:r>
            <w:r>
              <w:rPr>
                <w:rStyle w:val="Strong"/>
              </w:rPr>
              <w:t>RAČUNA</w:t>
            </w:r>
          </w:p>
          <w:p w:rsidR="00232011" w:rsidRPr="000543A6" w:rsidRDefault="00232011" w:rsidP="004A147B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(ako se razlikuju od gore navedenih)</w:t>
            </w:r>
          </w:p>
        </w:tc>
      </w:tr>
      <w:tr w:rsidR="00232011" w:rsidTr="00232011">
        <w:trPr>
          <w:trHeight w:val="510"/>
        </w:trPr>
        <w:tc>
          <w:tcPr>
            <w:tcW w:w="2830" w:type="dxa"/>
            <w:shd w:val="clear" w:color="auto" w:fill="FFFFFF" w:themeFill="background1"/>
            <w:vAlign w:val="center"/>
          </w:tcPr>
          <w:p w:rsidR="00232011" w:rsidRPr="00BA0632" w:rsidRDefault="00232011" w:rsidP="004A147B">
            <w:pPr>
              <w:rPr>
                <w:b/>
                <w:szCs w:val="28"/>
              </w:rPr>
            </w:pPr>
            <w:r w:rsidRPr="00BA0632">
              <w:rPr>
                <w:b/>
                <w:szCs w:val="28"/>
              </w:rPr>
              <w:t xml:space="preserve">Naziv </w:t>
            </w:r>
            <w:r w:rsidR="00D240A7">
              <w:rPr>
                <w:b/>
                <w:szCs w:val="28"/>
              </w:rPr>
              <w:t>tvrtke</w:t>
            </w:r>
          </w:p>
        </w:tc>
        <w:tc>
          <w:tcPr>
            <w:tcW w:w="6946" w:type="dxa"/>
            <w:vAlign w:val="center"/>
          </w:tcPr>
          <w:p w:rsidR="00232011" w:rsidRDefault="00232011" w:rsidP="004A147B">
            <w:pPr>
              <w:rPr>
                <w:b/>
                <w:sz w:val="32"/>
                <w:szCs w:val="32"/>
              </w:rPr>
            </w:pPr>
          </w:p>
        </w:tc>
      </w:tr>
      <w:tr w:rsidR="00D240A7" w:rsidTr="00232011">
        <w:trPr>
          <w:trHeight w:val="510"/>
        </w:trPr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:rsidR="00D240A7" w:rsidRPr="00BA0632" w:rsidRDefault="00D240A7" w:rsidP="004A147B">
            <w:pPr>
              <w:rPr>
                <w:b/>
                <w:szCs w:val="28"/>
              </w:rPr>
            </w:pPr>
            <w:r w:rsidRPr="00BA0632">
              <w:rPr>
                <w:b/>
                <w:szCs w:val="28"/>
              </w:rPr>
              <w:t xml:space="preserve">Adresa </w:t>
            </w:r>
            <w:r w:rsidRPr="00D240A7">
              <w:rPr>
                <w:b/>
                <w:szCs w:val="28"/>
              </w:rPr>
              <w:t>(ulica, poštanski broj, grad i država)</w:t>
            </w:r>
          </w:p>
        </w:tc>
        <w:tc>
          <w:tcPr>
            <w:tcW w:w="6946" w:type="dxa"/>
            <w:vAlign w:val="center"/>
          </w:tcPr>
          <w:p w:rsidR="00D240A7" w:rsidRDefault="00D240A7" w:rsidP="004A147B">
            <w:pPr>
              <w:rPr>
                <w:b/>
                <w:sz w:val="32"/>
                <w:szCs w:val="32"/>
              </w:rPr>
            </w:pPr>
          </w:p>
        </w:tc>
      </w:tr>
      <w:tr w:rsidR="00D240A7" w:rsidTr="00232011">
        <w:trPr>
          <w:trHeight w:val="510"/>
        </w:trPr>
        <w:tc>
          <w:tcPr>
            <w:tcW w:w="2830" w:type="dxa"/>
            <w:vMerge/>
            <w:shd w:val="clear" w:color="auto" w:fill="FFFFFF" w:themeFill="background1"/>
            <w:vAlign w:val="center"/>
          </w:tcPr>
          <w:p w:rsidR="00D240A7" w:rsidRPr="00BA0632" w:rsidRDefault="00D240A7" w:rsidP="004A147B">
            <w:pPr>
              <w:rPr>
                <w:b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D240A7" w:rsidRDefault="00D240A7" w:rsidP="004A147B">
            <w:pPr>
              <w:rPr>
                <w:b/>
                <w:sz w:val="32"/>
                <w:szCs w:val="32"/>
              </w:rPr>
            </w:pPr>
          </w:p>
        </w:tc>
      </w:tr>
      <w:tr w:rsidR="00232011" w:rsidTr="00232011">
        <w:trPr>
          <w:trHeight w:val="510"/>
        </w:trPr>
        <w:tc>
          <w:tcPr>
            <w:tcW w:w="2830" w:type="dxa"/>
            <w:shd w:val="clear" w:color="auto" w:fill="FFFFFF" w:themeFill="background1"/>
            <w:vAlign w:val="center"/>
          </w:tcPr>
          <w:p w:rsidR="00232011" w:rsidRPr="00BA0632" w:rsidRDefault="00232011" w:rsidP="004A147B">
            <w:pPr>
              <w:rPr>
                <w:b/>
                <w:szCs w:val="28"/>
              </w:rPr>
            </w:pPr>
            <w:r w:rsidRPr="00BA0632">
              <w:rPr>
                <w:b/>
                <w:szCs w:val="28"/>
              </w:rPr>
              <w:t>OIB</w:t>
            </w:r>
          </w:p>
        </w:tc>
        <w:tc>
          <w:tcPr>
            <w:tcW w:w="6946" w:type="dxa"/>
            <w:vAlign w:val="center"/>
          </w:tcPr>
          <w:p w:rsidR="00232011" w:rsidRDefault="00232011" w:rsidP="004A147B">
            <w:pPr>
              <w:rPr>
                <w:b/>
                <w:sz w:val="32"/>
                <w:szCs w:val="32"/>
              </w:rPr>
            </w:pPr>
          </w:p>
        </w:tc>
      </w:tr>
      <w:tr w:rsidR="00232011" w:rsidTr="00232011">
        <w:trPr>
          <w:trHeight w:val="510"/>
        </w:trPr>
        <w:tc>
          <w:tcPr>
            <w:tcW w:w="2830" w:type="dxa"/>
            <w:shd w:val="clear" w:color="auto" w:fill="FFFFFF" w:themeFill="background1"/>
            <w:vAlign w:val="center"/>
          </w:tcPr>
          <w:p w:rsidR="00232011" w:rsidRPr="00BA0632" w:rsidRDefault="00232011" w:rsidP="004A147B">
            <w:pPr>
              <w:rPr>
                <w:b/>
                <w:szCs w:val="28"/>
              </w:rPr>
            </w:pPr>
            <w:r w:rsidRPr="00BA0632">
              <w:rPr>
                <w:b/>
                <w:szCs w:val="28"/>
              </w:rPr>
              <w:t>E-mail</w:t>
            </w:r>
          </w:p>
        </w:tc>
        <w:tc>
          <w:tcPr>
            <w:tcW w:w="6946" w:type="dxa"/>
            <w:vAlign w:val="center"/>
          </w:tcPr>
          <w:p w:rsidR="00232011" w:rsidRDefault="00232011" w:rsidP="004A147B">
            <w:pPr>
              <w:rPr>
                <w:b/>
                <w:sz w:val="32"/>
                <w:szCs w:val="32"/>
              </w:rPr>
            </w:pPr>
          </w:p>
        </w:tc>
      </w:tr>
    </w:tbl>
    <w:p w:rsidR="00232011" w:rsidRDefault="00232011" w:rsidP="00521729"/>
    <w:p w:rsidR="00232011" w:rsidRDefault="00232011" w:rsidP="00232011">
      <w:pPr>
        <w:rPr>
          <w:b/>
          <w:szCs w:val="28"/>
        </w:rPr>
      </w:pPr>
    </w:p>
    <w:p w:rsidR="00232011" w:rsidRPr="006A23F1" w:rsidRDefault="00232011" w:rsidP="00232011">
      <w:pPr>
        <w:rPr>
          <w:b/>
          <w:szCs w:val="28"/>
        </w:rPr>
      </w:pPr>
      <w:r>
        <w:rPr>
          <w:b/>
          <w:szCs w:val="28"/>
        </w:rPr>
        <w:t>Mjesto i d</w:t>
      </w:r>
      <w:r w:rsidRPr="00BA0632">
        <w:rPr>
          <w:b/>
          <w:szCs w:val="28"/>
        </w:rPr>
        <w:t>atum:</w:t>
      </w:r>
      <w:r>
        <w:rPr>
          <w:b/>
          <w:szCs w:val="28"/>
        </w:rPr>
        <w:t xml:space="preserve"> </w:t>
      </w:r>
      <w:r>
        <w:rPr>
          <w:szCs w:val="28"/>
        </w:rPr>
        <w:t>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>Potpis</w:t>
      </w:r>
      <w:r w:rsidRPr="00BA0632"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______________________</w:t>
      </w:r>
    </w:p>
    <w:p w:rsidR="00232011" w:rsidRDefault="00232011" w:rsidP="00232011">
      <w:pPr>
        <w:jc w:val="both"/>
        <w:rPr>
          <w:b/>
          <w:color w:val="FF0000"/>
          <w:szCs w:val="28"/>
          <w:u w:val="single"/>
        </w:rPr>
      </w:pPr>
    </w:p>
    <w:p w:rsidR="00232011" w:rsidRDefault="00232011" w:rsidP="00232011">
      <w:pPr>
        <w:jc w:val="both"/>
        <w:rPr>
          <w:b/>
          <w:color w:val="FF0000"/>
          <w:szCs w:val="28"/>
          <w:u w:val="single"/>
        </w:rPr>
      </w:pPr>
    </w:p>
    <w:p w:rsidR="00232011" w:rsidRDefault="00232011" w:rsidP="00232011">
      <w:pPr>
        <w:jc w:val="both"/>
        <w:rPr>
          <w:b/>
          <w:color w:val="FF0000"/>
          <w:szCs w:val="28"/>
          <w:u w:val="single"/>
        </w:rPr>
      </w:pPr>
    </w:p>
    <w:p w:rsidR="00232011" w:rsidRDefault="00232011" w:rsidP="00232011">
      <w:pPr>
        <w:jc w:val="both"/>
        <w:rPr>
          <w:b/>
          <w:color w:val="FF0000"/>
          <w:szCs w:val="28"/>
        </w:rPr>
      </w:pPr>
      <w:r w:rsidRPr="007C1CD7">
        <w:rPr>
          <w:b/>
          <w:color w:val="FF0000"/>
          <w:szCs w:val="28"/>
          <w:u w:val="single"/>
        </w:rPr>
        <w:t>NAPOMENA:</w:t>
      </w:r>
      <w:r w:rsidRPr="007C1CD7">
        <w:rPr>
          <w:b/>
          <w:color w:val="FF0000"/>
          <w:szCs w:val="28"/>
        </w:rPr>
        <w:t xml:space="preserve"> Ako tvrtka naručuje preglede za više svojih djelatnika obvezna je dostaviti </w:t>
      </w:r>
      <w:r w:rsidR="00D240A7">
        <w:rPr>
          <w:b/>
          <w:color w:val="FF0000"/>
          <w:szCs w:val="28"/>
        </w:rPr>
        <w:t>narudžbenicu za svaku osobu koja pristupa testiranju.</w:t>
      </w:r>
    </w:p>
    <w:p w:rsidR="00232011" w:rsidRPr="00864F6A" w:rsidRDefault="00232011" w:rsidP="00232011">
      <w:pPr>
        <w:jc w:val="both"/>
        <w:rPr>
          <w:sz w:val="10"/>
          <w:szCs w:val="28"/>
        </w:rPr>
      </w:pPr>
    </w:p>
    <w:p w:rsidR="00232011" w:rsidRPr="00521729" w:rsidRDefault="00232011" w:rsidP="00521729"/>
    <w:sectPr w:rsidR="00232011" w:rsidRPr="00521729" w:rsidSect="00FE526F">
      <w:headerReference w:type="default" r:id="rId8"/>
      <w:footerReference w:type="default" r:id="rId9"/>
      <w:pgSz w:w="11906" w:h="16838"/>
      <w:pgMar w:top="851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744" w:rsidRDefault="002A1744">
      <w:r>
        <w:separator/>
      </w:r>
    </w:p>
  </w:endnote>
  <w:endnote w:type="continuationSeparator" w:id="0">
    <w:p w:rsidR="002A1744" w:rsidRDefault="002A1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011" w:rsidRPr="00093DCB" w:rsidRDefault="00232011">
    <w:pPr>
      <w:pStyle w:val="Footer"/>
      <w:rPr>
        <w:sz w:val="20"/>
        <w:szCs w:val="20"/>
      </w:rPr>
    </w:pPr>
    <w:r w:rsidRPr="00093DCB">
      <w:rPr>
        <w:sz w:val="20"/>
        <w:szCs w:val="20"/>
      </w:rPr>
      <w:t>S podatcima koje nam ustupate prilikom popunjavanja obrasca postupamo povjerljivo i u skladu s pravnim propisima koji uređuju zaštitu osobnih podataka. Vaše podatke upotrebljavamo isključivo u svrhu zaštite privatnosti pacijenta.</w:t>
    </w:r>
  </w:p>
  <w:p w:rsidR="00232011" w:rsidRDefault="002320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744" w:rsidRDefault="002A1744">
      <w:r>
        <w:separator/>
      </w:r>
    </w:p>
  </w:footnote>
  <w:footnote w:type="continuationSeparator" w:id="0">
    <w:p w:rsidR="002A1744" w:rsidRDefault="002A1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792"/>
      <w:gridCol w:w="4284"/>
      <w:gridCol w:w="2637"/>
    </w:tblGrid>
    <w:tr w:rsidR="003F00AD" w:rsidRPr="003F00AD">
      <w:trPr>
        <w:cantSplit/>
        <w:trHeight w:val="1614"/>
      </w:trPr>
      <w:tc>
        <w:tcPr>
          <w:tcW w:w="2792" w:type="dxa"/>
          <w:tcBorders>
            <w:bottom w:val="single" w:sz="4" w:space="0" w:color="auto"/>
          </w:tcBorders>
          <w:vAlign w:val="center"/>
        </w:tcPr>
        <w:p w:rsidR="0009375D" w:rsidRPr="00521729" w:rsidRDefault="008167E2" w:rsidP="008167E2">
          <w:pPr>
            <w:jc w:val="center"/>
            <w:rPr>
              <w:b/>
            </w:rPr>
          </w:pPr>
          <w:r w:rsidRPr="00521729">
            <w:rPr>
              <w:b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>
                <wp:simplePos x="1181100" y="60007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085850" cy="819150"/>
                <wp:effectExtent l="0" t="0" r="0" b="0"/>
                <wp:wrapSquare wrapText="bothSides"/>
                <wp:docPr id="3" name="Picture 3" descr="nzzjz logo - cmyk - primarni - veli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zzjz logo - cmyk - primarni - veli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21729" w:rsidRPr="00521729">
            <w:rPr>
              <w:b/>
            </w:rPr>
            <w:t>Mikrobiološki odjel</w:t>
          </w:r>
        </w:p>
      </w:tc>
      <w:tc>
        <w:tcPr>
          <w:tcW w:w="4284" w:type="dxa"/>
          <w:tcBorders>
            <w:bottom w:val="single" w:sz="4" w:space="0" w:color="auto"/>
          </w:tcBorders>
          <w:vAlign w:val="center"/>
        </w:tcPr>
        <w:p w:rsidR="0009375D" w:rsidRPr="003F00AD" w:rsidRDefault="0009375D">
          <w:pPr>
            <w:rPr>
              <w:b/>
              <w:sz w:val="22"/>
            </w:rPr>
          </w:pPr>
        </w:p>
        <w:p w:rsidR="0009375D" w:rsidRPr="00521729" w:rsidRDefault="00DA6B79">
          <w:pPr>
            <w:pStyle w:val="Heading5"/>
          </w:pPr>
          <w:r>
            <w:t xml:space="preserve">NARUDŽBENICA I </w:t>
          </w:r>
          <w:r w:rsidR="00521729" w:rsidRPr="00521729">
            <w:t>ODOBRENJE ZA SLANJE NALAZA ELEKTRONIČKOM POŠTOM</w:t>
          </w:r>
        </w:p>
        <w:p w:rsidR="0009375D" w:rsidRPr="003F00AD" w:rsidRDefault="0009375D">
          <w:pPr>
            <w:rPr>
              <w:b/>
              <w:sz w:val="22"/>
            </w:rPr>
          </w:pPr>
        </w:p>
      </w:tc>
      <w:tc>
        <w:tcPr>
          <w:tcW w:w="2637" w:type="dxa"/>
          <w:tcBorders>
            <w:bottom w:val="single" w:sz="4" w:space="0" w:color="auto"/>
          </w:tcBorders>
        </w:tcPr>
        <w:p w:rsidR="0009375D" w:rsidRPr="003F00AD" w:rsidRDefault="0009375D">
          <w:pPr>
            <w:pStyle w:val="Heading3"/>
            <w:rPr>
              <w:rFonts w:ascii="Times New Roman" w:hAnsi="Times New Roman"/>
              <w:sz w:val="22"/>
            </w:rPr>
          </w:pPr>
          <w:r w:rsidRPr="003F00AD">
            <w:rPr>
              <w:rFonts w:ascii="Times New Roman" w:hAnsi="Times New Roman"/>
              <w:b w:val="0"/>
              <w:sz w:val="20"/>
            </w:rPr>
            <w:t>Oznaka dokumenta:</w:t>
          </w:r>
        </w:p>
        <w:p w:rsidR="0009375D" w:rsidRPr="003F00AD" w:rsidRDefault="0009375D">
          <w:pPr>
            <w:rPr>
              <w:b/>
              <w:bCs/>
              <w:sz w:val="22"/>
            </w:rPr>
          </w:pPr>
          <w:r w:rsidRPr="003F00AD">
            <w:rPr>
              <w:b/>
              <w:bCs/>
              <w:sz w:val="22"/>
            </w:rPr>
            <w:t xml:space="preserve">OB </w:t>
          </w:r>
          <w:r w:rsidR="00521729">
            <w:rPr>
              <w:b/>
              <w:bCs/>
              <w:sz w:val="22"/>
            </w:rPr>
            <w:t>5.9/1-0/4-400</w:t>
          </w:r>
        </w:p>
        <w:p w:rsidR="0009375D" w:rsidRPr="003F00AD" w:rsidRDefault="0009375D">
          <w:pPr>
            <w:rPr>
              <w:sz w:val="20"/>
            </w:rPr>
          </w:pPr>
          <w:r w:rsidRPr="003F00AD">
            <w:rPr>
              <w:sz w:val="20"/>
            </w:rPr>
            <w:t>I</w:t>
          </w:r>
          <w:r w:rsidR="0073519F" w:rsidRPr="003F00AD">
            <w:rPr>
              <w:sz w:val="20"/>
            </w:rPr>
            <w:t>zdanje</w:t>
          </w:r>
          <w:r w:rsidR="00962652" w:rsidRPr="003F00AD">
            <w:rPr>
              <w:sz w:val="20"/>
            </w:rPr>
            <w:t xml:space="preserve">: </w:t>
          </w:r>
          <w:r w:rsidR="00521729">
            <w:rPr>
              <w:sz w:val="20"/>
            </w:rPr>
            <w:t>3</w:t>
          </w:r>
        </w:p>
        <w:p w:rsidR="0009375D" w:rsidRPr="003F00AD" w:rsidRDefault="0009375D">
          <w:pPr>
            <w:rPr>
              <w:sz w:val="20"/>
            </w:rPr>
          </w:pPr>
          <w:r w:rsidRPr="003F00AD">
            <w:rPr>
              <w:sz w:val="20"/>
            </w:rPr>
            <w:t xml:space="preserve">Strana/stranica: </w:t>
          </w:r>
          <w:r w:rsidR="005A26ED" w:rsidRPr="003F00AD">
            <w:rPr>
              <w:sz w:val="20"/>
            </w:rPr>
            <w:fldChar w:fldCharType="begin"/>
          </w:r>
          <w:r w:rsidR="003F00AD" w:rsidRPr="003F00AD">
            <w:rPr>
              <w:sz w:val="20"/>
            </w:rPr>
            <w:instrText xml:space="preserve"> PAGE   \* MERGEFORMAT </w:instrText>
          </w:r>
          <w:r w:rsidR="005A26ED" w:rsidRPr="003F00AD">
            <w:rPr>
              <w:sz w:val="20"/>
            </w:rPr>
            <w:fldChar w:fldCharType="separate"/>
          </w:r>
          <w:r w:rsidR="00D81E61">
            <w:rPr>
              <w:noProof/>
              <w:sz w:val="20"/>
            </w:rPr>
            <w:t>1</w:t>
          </w:r>
          <w:r w:rsidR="005A26ED" w:rsidRPr="003F00AD">
            <w:rPr>
              <w:noProof/>
              <w:sz w:val="20"/>
            </w:rPr>
            <w:fldChar w:fldCharType="end"/>
          </w:r>
          <w:r w:rsidR="003F00AD" w:rsidRPr="003F00AD">
            <w:rPr>
              <w:noProof/>
              <w:sz w:val="20"/>
            </w:rPr>
            <w:t>/</w:t>
          </w:r>
          <w:fldSimple w:instr=" NUMPAGES   \* MERGEFORMAT ">
            <w:r w:rsidR="00D81E61">
              <w:rPr>
                <w:noProof/>
                <w:sz w:val="20"/>
              </w:rPr>
              <w:t>1</w:t>
            </w:r>
          </w:fldSimple>
        </w:p>
        <w:p w:rsidR="0009375D" w:rsidRPr="003F00AD" w:rsidRDefault="00333C50" w:rsidP="00D368F3">
          <w:pPr>
            <w:rPr>
              <w:b/>
              <w:bCs/>
              <w:sz w:val="22"/>
            </w:rPr>
          </w:pPr>
          <w:r w:rsidRPr="003F00AD">
            <w:rPr>
              <w:b/>
              <w:bCs/>
              <w:sz w:val="22"/>
            </w:rPr>
            <w:t xml:space="preserve">                </w:t>
          </w:r>
          <w:r w:rsidR="0009375D" w:rsidRPr="003F00AD">
            <w:rPr>
              <w:b/>
              <w:bCs/>
              <w:sz w:val="22"/>
            </w:rPr>
            <w:t xml:space="preserve">Z </w:t>
          </w:r>
          <w:r w:rsidR="00C04501" w:rsidRPr="003F00AD">
            <w:rPr>
              <w:b/>
              <w:bCs/>
              <w:sz w:val="22"/>
            </w:rPr>
            <w:t>–</w:t>
          </w:r>
          <w:r w:rsidR="00521729">
            <w:rPr>
              <w:b/>
              <w:bCs/>
              <w:sz w:val="22"/>
            </w:rPr>
            <w:t>400/__-20</w:t>
          </w:r>
        </w:p>
      </w:tc>
    </w:tr>
  </w:tbl>
  <w:p w:rsidR="0009375D" w:rsidRDefault="000937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9F3"/>
    <w:multiLevelType w:val="hybridMultilevel"/>
    <w:tmpl w:val="D0B08358"/>
    <w:lvl w:ilvl="0" w:tplc="D08040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CEB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E21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4E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A2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04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749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2A4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85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7736A"/>
    <w:multiLevelType w:val="hybridMultilevel"/>
    <w:tmpl w:val="91E81A28"/>
    <w:lvl w:ilvl="0" w:tplc="A008E9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98C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821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CEE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4F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36A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2EB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EF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0F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67249"/>
    <w:multiLevelType w:val="hybridMultilevel"/>
    <w:tmpl w:val="858A5F54"/>
    <w:lvl w:ilvl="0" w:tplc="BCA0CF68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b/>
      </w:rPr>
    </w:lvl>
    <w:lvl w:ilvl="1" w:tplc="5002D53C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1BD039B2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B06EF32C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9730AE26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5CA22992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10B09B3A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7D06F3F6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DC9CE366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>
    <w:nsid w:val="19730B83"/>
    <w:multiLevelType w:val="hybridMultilevel"/>
    <w:tmpl w:val="6A4C7AFE"/>
    <w:lvl w:ilvl="0" w:tplc="3EA480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64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78F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0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07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CCC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E8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E2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BAE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C2450B"/>
    <w:multiLevelType w:val="hybridMultilevel"/>
    <w:tmpl w:val="D46CF34E"/>
    <w:lvl w:ilvl="0" w:tplc="D54A28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6D8F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CEF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27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AE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68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AC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D278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FA8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C74F95"/>
    <w:multiLevelType w:val="multilevel"/>
    <w:tmpl w:val="AE14A2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2E6E"/>
    <w:rsid w:val="000051F9"/>
    <w:rsid w:val="00075491"/>
    <w:rsid w:val="0009375D"/>
    <w:rsid w:val="00093DCB"/>
    <w:rsid w:val="000A1066"/>
    <w:rsid w:val="00190E1E"/>
    <w:rsid w:val="00197188"/>
    <w:rsid w:val="00232011"/>
    <w:rsid w:val="002A1744"/>
    <w:rsid w:val="00333C50"/>
    <w:rsid w:val="00347A2C"/>
    <w:rsid w:val="003657B7"/>
    <w:rsid w:val="00371C90"/>
    <w:rsid w:val="003F00AD"/>
    <w:rsid w:val="003F2D79"/>
    <w:rsid w:val="004232D5"/>
    <w:rsid w:val="00463898"/>
    <w:rsid w:val="00475026"/>
    <w:rsid w:val="00486DF0"/>
    <w:rsid w:val="00521729"/>
    <w:rsid w:val="005A26ED"/>
    <w:rsid w:val="005D67B8"/>
    <w:rsid w:val="006559B3"/>
    <w:rsid w:val="00661DD6"/>
    <w:rsid w:val="00665F60"/>
    <w:rsid w:val="006754C8"/>
    <w:rsid w:val="006C2FA6"/>
    <w:rsid w:val="006D5620"/>
    <w:rsid w:val="00721EDD"/>
    <w:rsid w:val="0073519F"/>
    <w:rsid w:val="00780EE9"/>
    <w:rsid w:val="00813DCA"/>
    <w:rsid w:val="008167E2"/>
    <w:rsid w:val="00830A53"/>
    <w:rsid w:val="0084792D"/>
    <w:rsid w:val="00852023"/>
    <w:rsid w:val="008566CE"/>
    <w:rsid w:val="00894B96"/>
    <w:rsid w:val="008F412D"/>
    <w:rsid w:val="0094424D"/>
    <w:rsid w:val="00962652"/>
    <w:rsid w:val="009928E6"/>
    <w:rsid w:val="009E1CDB"/>
    <w:rsid w:val="00A265AD"/>
    <w:rsid w:val="00A47682"/>
    <w:rsid w:val="00A6730F"/>
    <w:rsid w:val="00A94C5B"/>
    <w:rsid w:val="00AC1268"/>
    <w:rsid w:val="00AD4D1D"/>
    <w:rsid w:val="00B45047"/>
    <w:rsid w:val="00B62E6E"/>
    <w:rsid w:val="00B760FF"/>
    <w:rsid w:val="00BC68E3"/>
    <w:rsid w:val="00BE3AA5"/>
    <w:rsid w:val="00BF2531"/>
    <w:rsid w:val="00C04501"/>
    <w:rsid w:val="00C51DC4"/>
    <w:rsid w:val="00C57330"/>
    <w:rsid w:val="00C763EF"/>
    <w:rsid w:val="00C945E0"/>
    <w:rsid w:val="00CD4F3F"/>
    <w:rsid w:val="00CE5E19"/>
    <w:rsid w:val="00D240A7"/>
    <w:rsid w:val="00D2553B"/>
    <w:rsid w:val="00D368F3"/>
    <w:rsid w:val="00D80A24"/>
    <w:rsid w:val="00D81E61"/>
    <w:rsid w:val="00DA6B79"/>
    <w:rsid w:val="00DB6F08"/>
    <w:rsid w:val="00DD606D"/>
    <w:rsid w:val="00E64AB6"/>
    <w:rsid w:val="00EB7F7D"/>
    <w:rsid w:val="00EE16D0"/>
    <w:rsid w:val="00EE366A"/>
    <w:rsid w:val="00F22F81"/>
    <w:rsid w:val="00F3488B"/>
    <w:rsid w:val="00FD2E36"/>
    <w:rsid w:val="00FE49D0"/>
    <w:rsid w:val="00FE526F"/>
    <w:rsid w:val="00FE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6F"/>
    <w:rPr>
      <w:sz w:val="24"/>
      <w:szCs w:val="24"/>
    </w:rPr>
  </w:style>
  <w:style w:type="paragraph" w:styleId="Heading1">
    <w:name w:val="heading 1"/>
    <w:basedOn w:val="Normal"/>
    <w:next w:val="Normal"/>
    <w:qFormat/>
    <w:rsid w:val="00FE52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E526F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FE52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E526F"/>
    <w:pPr>
      <w:keepNext/>
      <w:tabs>
        <w:tab w:val="left" w:pos="1065"/>
      </w:tabs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rsid w:val="00FE526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E526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E526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FE526F"/>
  </w:style>
  <w:style w:type="paragraph" w:styleId="BodyText">
    <w:name w:val="Body Text"/>
    <w:basedOn w:val="Normal"/>
    <w:semiHidden/>
    <w:rsid w:val="00FE526F"/>
    <w:rPr>
      <w:sz w:val="22"/>
    </w:rPr>
  </w:style>
  <w:style w:type="paragraph" w:styleId="BodyText2">
    <w:name w:val="Body Text 2"/>
    <w:basedOn w:val="Normal"/>
    <w:semiHidden/>
    <w:rsid w:val="00FE526F"/>
    <w:rPr>
      <w:sz w:val="16"/>
    </w:rPr>
  </w:style>
  <w:style w:type="character" w:customStyle="1" w:styleId="Heading2Char">
    <w:name w:val="Heading 2 Char"/>
    <w:basedOn w:val="DefaultParagraphFont"/>
    <w:link w:val="Heading2"/>
    <w:rsid w:val="00FE49D0"/>
    <w:rPr>
      <w:b/>
      <w:bCs/>
      <w:sz w:val="22"/>
      <w:szCs w:val="24"/>
    </w:rPr>
  </w:style>
  <w:style w:type="table" w:styleId="TableGrid">
    <w:name w:val="Table Grid"/>
    <w:basedOn w:val="TableNormal"/>
    <w:uiPriority w:val="39"/>
    <w:rsid w:val="00B45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E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5217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1729"/>
  </w:style>
  <w:style w:type="character" w:styleId="Emphasis">
    <w:name w:val="Emphasis"/>
    <w:basedOn w:val="DefaultParagraphFont"/>
    <w:uiPriority w:val="20"/>
    <w:qFormat/>
    <w:rsid w:val="00232011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232011"/>
    <w:rPr>
      <w:vertAlign w:val="superscript"/>
    </w:rPr>
  </w:style>
  <w:style w:type="character" w:styleId="Strong">
    <w:name w:val="Strong"/>
    <w:basedOn w:val="DefaultParagraphFont"/>
    <w:uiPriority w:val="22"/>
    <w:qFormat/>
    <w:rsid w:val="00232011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320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avod\Desktop\PRAZAN_LOGO19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32F9A-1927-4E5F-99CF-556A48BE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PRAZAN_LOGO1900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NASTAVNI ZAVOD ZA JAVNO ZDRAVSTVO</vt:lpstr>
      <vt:lpstr>NASTAVNI ZAVOD ZA JAVNO ZDRAVSTVO</vt:lpstr>
    </vt:vector>
  </TitlesOfParts>
  <Company>ZZJZPGZ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 ZAVOD ZA JAVNO ZDRAVSTVO</dc:title>
  <dc:creator>Boja</dc:creator>
  <cp:lastModifiedBy>KORISNIK</cp:lastModifiedBy>
  <cp:revision>2</cp:revision>
  <cp:lastPrinted>2020-09-24T10:03:00Z</cp:lastPrinted>
  <dcterms:created xsi:type="dcterms:W3CDTF">2021-02-03T12:50:00Z</dcterms:created>
  <dcterms:modified xsi:type="dcterms:W3CDTF">2021-02-03T12:50:00Z</dcterms:modified>
</cp:coreProperties>
</file>